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F0CB" w14:textId="77777777" w:rsidR="003553DE" w:rsidRPr="000661BC" w:rsidRDefault="00730813" w:rsidP="003553DE">
      <w:pPr>
        <w:jc w:val="center"/>
        <w:rPr>
          <w:rFonts w:ascii="Arial" w:hAnsi="Arial" w:cs="Arial"/>
        </w:rPr>
      </w:pPr>
      <w:commentRangeStart w:id="0"/>
      <w:r w:rsidRPr="000661BC">
        <w:rPr>
          <w:rFonts w:ascii="Arial" w:hAnsi="Arial" w:cs="Arial"/>
          <w:b/>
          <w:bCs/>
        </w:rPr>
        <w:t>Preferred Name</w:t>
      </w:r>
      <w:commentRangeEnd w:id="0"/>
      <w:r w:rsidR="008C78C9" w:rsidRPr="000661BC">
        <w:rPr>
          <w:rStyle w:val="a8"/>
          <w:rFonts w:ascii="Arial" w:hAnsi="Arial" w:cs="Arial"/>
          <w:sz w:val="24"/>
          <w:szCs w:val="24"/>
        </w:rPr>
        <w:commentReference w:id="0"/>
      </w:r>
    </w:p>
    <w:p w14:paraId="42A1632F" w14:textId="77777777" w:rsidR="00B21B12" w:rsidRDefault="00B21B12" w:rsidP="00EF743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2C8C23" w14:textId="3C8B71FD" w:rsidR="00747F15" w:rsidRPr="00480D96" w:rsidRDefault="00680970" w:rsidP="00EF743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  <w:r w:rsidRPr="000661BC">
        <w:rPr>
          <w:rFonts w:ascii="Arial" w:hAnsi="Arial" w:cs="Arial"/>
          <w:b/>
          <w:bCs/>
          <w:sz w:val="20"/>
          <w:szCs w:val="20"/>
        </w:rPr>
        <w:t>Contact Details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="000E5B1F" w:rsidRPr="00480D96">
        <w:rPr>
          <w:rFonts w:ascii="Arial" w:hAnsi="Arial" w:cs="Arial"/>
          <w:b/>
          <w:sz w:val="20"/>
          <w:szCs w:val="20"/>
          <w:highlight w:val="yellow"/>
        </w:rPr>
        <w:t>M</w:t>
      </w:r>
      <w:r w:rsidR="00D34AD3" w:rsidRPr="00480D96"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 w:rsidR="00480D96" w:rsidRPr="00480D96">
        <w:rPr>
          <w:rFonts w:ascii="Arial" w:hAnsi="Arial" w:cs="Arial"/>
          <w:sz w:val="20"/>
          <w:szCs w:val="20"/>
          <w:highlight w:val="yellow"/>
        </w:rPr>
        <w:t>UK mobile number – to be added</w:t>
      </w:r>
    </w:p>
    <w:p w14:paraId="6109131F" w14:textId="0B1CA237" w:rsidR="00747F15" w:rsidRPr="000661BC" w:rsidRDefault="00480D96" w:rsidP="00680970">
      <w:pPr>
        <w:autoSpaceDE w:val="0"/>
        <w:autoSpaceDN w:val="0"/>
        <w:adjustRightInd w:val="0"/>
        <w:ind w:left="2160"/>
        <w:rPr>
          <w:rFonts w:ascii="Arial" w:hAnsi="Arial" w:cs="Arial"/>
          <w:color w:val="0070C0"/>
          <w:sz w:val="20"/>
          <w:szCs w:val="20"/>
          <w:u w:val="single"/>
        </w:rPr>
      </w:pPr>
      <w:r w:rsidRPr="00480D96">
        <w:rPr>
          <w:rFonts w:ascii="Arial" w:hAnsi="Arial" w:cs="Arial"/>
          <w:color w:val="0070C0"/>
          <w:sz w:val="20"/>
          <w:szCs w:val="20"/>
          <w:highlight w:val="yellow"/>
          <w:u w:val="single"/>
        </w:rPr>
        <w:t xml:space="preserve">Cambridge email </w:t>
      </w:r>
      <w:r w:rsidR="00E6056C" w:rsidRPr="00480D96">
        <w:rPr>
          <w:rFonts w:ascii="Arial" w:hAnsi="Arial" w:cs="Arial"/>
          <w:color w:val="0070C0"/>
          <w:sz w:val="20"/>
          <w:szCs w:val="20"/>
          <w:highlight w:val="yellow"/>
          <w:u w:val="single"/>
        </w:rPr>
        <w:t>address</w:t>
      </w:r>
      <w:r w:rsidRPr="00480D96">
        <w:rPr>
          <w:rFonts w:ascii="Arial" w:hAnsi="Arial" w:cs="Arial"/>
          <w:color w:val="0070C0"/>
          <w:sz w:val="20"/>
          <w:szCs w:val="20"/>
          <w:highlight w:val="yellow"/>
          <w:u w:val="single"/>
        </w:rPr>
        <w:t xml:space="preserve"> – to be added</w:t>
      </w:r>
    </w:p>
    <w:p w14:paraId="342F8892" w14:textId="77777777" w:rsidR="00B2085B" w:rsidRPr="000661BC" w:rsidRDefault="00B2085B" w:rsidP="00680970">
      <w:pPr>
        <w:autoSpaceDE w:val="0"/>
        <w:autoSpaceDN w:val="0"/>
        <w:adjustRightInd w:val="0"/>
        <w:ind w:left="2160"/>
        <w:rPr>
          <w:rFonts w:ascii="Arial" w:hAnsi="Arial" w:cs="Arial"/>
          <w:color w:val="0070C0"/>
          <w:sz w:val="20"/>
          <w:szCs w:val="20"/>
          <w:u w:val="single"/>
        </w:rPr>
      </w:pPr>
    </w:p>
    <w:p w14:paraId="1E9709A1" w14:textId="77777777" w:rsidR="00747F15" w:rsidRPr="000661BC" w:rsidRDefault="00747F15" w:rsidP="007245EB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commentRangeStart w:id="1"/>
      <w:r w:rsidRPr="000661BC">
        <w:rPr>
          <w:rFonts w:ascii="Arial" w:hAnsi="Arial" w:cs="Arial"/>
          <w:b/>
          <w:bCs/>
          <w:sz w:val="20"/>
          <w:szCs w:val="20"/>
        </w:rPr>
        <w:t>Education</w:t>
      </w:r>
      <w:commentRangeEnd w:id="1"/>
      <w:r w:rsidR="000704E0" w:rsidRPr="000661BC">
        <w:rPr>
          <w:rStyle w:val="a8"/>
          <w:rFonts w:ascii="Arial" w:hAnsi="Arial" w:cs="Arial"/>
          <w:b/>
          <w:bCs/>
          <w:sz w:val="20"/>
          <w:szCs w:val="20"/>
        </w:rPr>
        <w:commentReference w:id="1"/>
      </w:r>
    </w:p>
    <w:p w14:paraId="23592EFF" w14:textId="401CB3E2" w:rsidR="00747F15" w:rsidRPr="000661BC" w:rsidRDefault="00747F15" w:rsidP="00747F1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Judge Business School, University of Cambridge, UK</w:t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D07A11">
        <w:rPr>
          <w:rFonts w:ascii="Arial" w:hAnsi="Arial" w:cs="Arial"/>
          <w:bCs/>
          <w:sz w:val="20"/>
          <w:szCs w:val="20"/>
        </w:rPr>
        <w:t>2020-2021</w:t>
      </w:r>
    </w:p>
    <w:p w14:paraId="2F6CA762" w14:textId="0B007C75" w:rsidR="00747F15" w:rsidRPr="000661BC" w:rsidRDefault="00747F15" w:rsidP="008456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Reading for MBA degree</w:t>
      </w:r>
      <w:r w:rsidR="00B86E0E">
        <w:rPr>
          <w:rFonts w:ascii="Arial" w:hAnsi="Arial" w:cs="Arial"/>
          <w:sz w:val="20"/>
          <w:szCs w:val="20"/>
        </w:rPr>
        <w:t xml:space="preserve"> - </w:t>
      </w:r>
      <w:commentRangeStart w:id="2"/>
      <w:r w:rsidR="000E5B1F" w:rsidRPr="000661BC">
        <w:rPr>
          <w:rFonts w:ascii="Arial" w:hAnsi="Arial" w:cs="Arial"/>
          <w:sz w:val="20"/>
          <w:szCs w:val="20"/>
        </w:rPr>
        <w:t>GMAT</w:t>
      </w:r>
      <w:commentRangeEnd w:id="2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2"/>
      </w:r>
    </w:p>
    <w:p w14:paraId="765E1DA9" w14:textId="77777777" w:rsidR="0084562A" w:rsidRPr="000661BC" w:rsidRDefault="0084562A" w:rsidP="008456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A4CC0A" w14:textId="56D6A09D" w:rsidR="0084562A" w:rsidRPr="000661BC" w:rsidRDefault="00730813" w:rsidP="0084562A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Institution Name, City, Country</w:t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75705C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B86E0E" w:rsidRPr="00B86E0E">
        <w:rPr>
          <w:rFonts w:ascii="Arial" w:hAnsi="Arial" w:cs="Arial"/>
          <w:bCs/>
          <w:sz w:val="20"/>
          <w:szCs w:val="20"/>
        </w:rPr>
        <w:t>yyyy</w:t>
      </w:r>
      <w:commentRangeStart w:id="3"/>
      <w:r w:rsidR="0084562A" w:rsidRPr="000661BC">
        <w:rPr>
          <w:rFonts w:ascii="Arial" w:hAnsi="Arial" w:cs="Arial"/>
          <w:bCs/>
          <w:sz w:val="20"/>
          <w:szCs w:val="20"/>
        </w:rPr>
        <w:t xml:space="preserve"> - </w:t>
      </w:r>
      <w:r w:rsidR="00B86E0E">
        <w:rPr>
          <w:rFonts w:ascii="Arial" w:hAnsi="Arial" w:cs="Arial"/>
          <w:bCs/>
          <w:sz w:val="20"/>
          <w:szCs w:val="20"/>
        </w:rPr>
        <w:t>yyyy</w:t>
      </w:r>
      <w:commentRangeEnd w:id="3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3"/>
      </w:r>
    </w:p>
    <w:p w14:paraId="343467FC" w14:textId="77777777" w:rsidR="0084562A" w:rsidRPr="000661BC" w:rsidRDefault="00730813" w:rsidP="0084562A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 xml:space="preserve">Degree title and class </w:t>
      </w:r>
    </w:p>
    <w:p w14:paraId="59860BE8" w14:textId="77777777" w:rsidR="00747F15" w:rsidRPr="000661BC" w:rsidRDefault="00747F15" w:rsidP="00747F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83A990" w14:textId="77777777" w:rsidR="00747F15" w:rsidRPr="000661BC" w:rsidRDefault="00747F15" w:rsidP="007245EB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bookmarkStart w:id="4" w:name="_Hlk513641031"/>
      <w:commentRangeStart w:id="5"/>
      <w:r w:rsidRPr="000661BC">
        <w:rPr>
          <w:rFonts w:ascii="Arial" w:hAnsi="Arial" w:cs="Arial"/>
          <w:b/>
          <w:bCs/>
          <w:sz w:val="20"/>
          <w:szCs w:val="20"/>
        </w:rPr>
        <w:t xml:space="preserve">Business </w:t>
      </w:r>
      <w:r w:rsidR="00FC4C76" w:rsidRPr="000661BC">
        <w:rPr>
          <w:rFonts w:ascii="Arial" w:hAnsi="Arial" w:cs="Arial"/>
          <w:b/>
          <w:bCs/>
          <w:sz w:val="20"/>
          <w:szCs w:val="20"/>
        </w:rPr>
        <w:t>e</w:t>
      </w:r>
      <w:r w:rsidRPr="000661BC">
        <w:rPr>
          <w:rFonts w:ascii="Arial" w:hAnsi="Arial" w:cs="Arial"/>
          <w:b/>
          <w:bCs/>
          <w:sz w:val="20"/>
          <w:szCs w:val="20"/>
        </w:rPr>
        <w:t>xperience</w:t>
      </w:r>
      <w:commentRangeEnd w:id="5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5"/>
      </w:r>
    </w:p>
    <w:p w14:paraId="040CAA78" w14:textId="77777777" w:rsidR="003553DE" w:rsidRPr="000661BC" w:rsidRDefault="004A7FD5" w:rsidP="003553DE">
      <w:pPr>
        <w:rPr>
          <w:rFonts w:ascii="Arial" w:hAnsi="Arial" w:cs="Arial"/>
          <w:sz w:val="20"/>
          <w:szCs w:val="20"/>
        </w:rPr>
      </w:pPr>
      <w:commentRangeStart w:id="6"/>
      <w:r w:rsidRPr="000661BC">
        <w:rPr>
          <w:rFonts w:ascii="Arial" w:hAnsi="Arial" w:cs="Arial"/>
          <w:b/>
          <w:bCs/>
          <w:sz w:val="20"/>
          <w:szCs w:val="20"/>
        </w:rPr>
        <w:t>Company name</w:t>
      </w:r>
      <w:commentRangeEnd w:id="6"/>
      <w:r w:rsidR="000704E0" w:rsidRPr="000661BC">
        <w:rPr>
          <w:rStyle w:val="a8"/>
          <w:rFonts w:ascii="Arial" w:hAnsi="Arial" w:cs="Arial"/>
          <w:b/>
          <w:bCs/>
          <w:sz w:val="20"/>
          <w:szCs w:val="20"/>
        </w:rPr>
        <w:commentReference w:id="6"/>
      </w:r>
      <w:r w:rsidR="003553DE" w:rsidRPr="000661B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F743A">
        <w:rPr>
          <w:rFonts w:ascii="Arial" w:hAnsi="Arial" w:cs="Arial"/>
          <w:bCs/>
          <w:sz w:val="20"/>
          <w:szCs w:val="20"/>
        </w:rPr>
        <w:t>City</w:t>
      </w:r>
      <w:r w:rsidR="003553DE" w:rsidRPr="00EF743A">
        <w:rPr>
          <w:rFonts w:ascii="Arial" w:hAnsi="Arial" w:cs="Arial"/>
          <w:bCs/>
          <w:sz w:val="20"/>
          <w:szCs w:val="20"/>
        </w:rPr>
        <w:t xml:space="preserve">, </w:t>
      </w:r>
      <w:r w:rsidRPr="00EF743A">
        <w:rPr>
          <w:rFonts w:ascii="Arial" w:hAnsi="Arial" w:cs="Arial"/>
          <w:bCs/>
          <w:sz w:val="20"/>
          <w:szCs w:val="20"/>
        </w:rPr>
        <w:t>Country</w:t>
      </w:r>
      <w:r w:rsidRPr="00EF743A">
        <w:rPr>
          <w:rFonts w:ascii="Arial" w:hAnsi="Arial" w:cs="Arial"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commentRangeStart w:id="7"/>
      <w:r w:rsidRPr="000661BC">
        <w:rPr>
          <w:rFonts w:ascii="Arial" w:hAnsi="Arial" w:cs="Arial"/>
          <w:bCs/>
          <w:sz w:val="20"/>
          <w:szCs w:val="20"/>
        </w:rPr>
        <w:t>From – To</w:t>
      </w:r>
      <w:commentRangeEnd w:id="7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7"/>
      </w:r>
    </w:p>
    <w:p w14:paraId="74F47710" w14:textId="77777777" w:rsidR="003553DE" w:rsidRPr="000661BC" w:rsidRDefault="0048219C" w:rsidP="0084562A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i/>
          <w:iCs/>
          <w:sz w:val="20"/>
          <w:szCs w:val="20"/>
        </w:rPr>
        <w:t>1-line company description</w:t>
      </w:r>
    </w:p>
    <w:p w14:paraId="618886DD" w14:textId="77777777" w:rsidR="003553DE" w:rsidRPr="000661BC" w:rsidRDefault="0048219C" w:rsidP="0084562A">
      <w:pPr>
        <w:spacing w:before="6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Job Title</w:t>
      </w:r>
    </w:p>
    <w:p w14:paraId="4DAAB569" w14:textId="662C15C3" w:rsidR="003553DE" w:rsidRPr="000661BC" w:rsidRDefault="0048219C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commentRangeStart w:id="8"/>
      <w:r w:rsidRPr="000661BC">
        <w:rPr>
          <w:rFonts w:ascii="Arial" w:hAnsi="Arial" w:cs="Arial"/>
          <w:sz w:val="20"/>
          <w:szCs w:val="20"/>
        </w:rPr>
        <w:t>A</w:t>
      </w:r>
      <w:r w:rsidR="00D14BF4">
        <w:rPr>
          <w:rFonts w:ascii="Arial" w:hAnsi="Arial" w:cs="Arial"/>
          <w:sz w:val="20"/>
          <w:szCs w:val="20"/>
        </w:rPr>
        <w:t>ccomplishment</w:t>
      </w:r>
      <w:r w:rsidRPr="000661BC">
        <w:rPr>
          <w:rFonts w:ascii="Arial" w:hAnsi="Arial" w:cs="Arial"/>
          <w:sz w:val="20"/>
          <w:szCs w:val="20"/>
        </w:rPr>
        <w:t xml:space="preserve"> bullet</w:t>
      </w:r>
      <w:commentRangeEnd w:id="8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8"/>
      </w:r>
    </w:p>
    <w:p w14:paraId="28FE50EB" w14:textId="3B9AFF3F" w:rsidR="003553DE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commentRangeStart w:id="9"/>
      <w:r w:rsidR="0048219C" w:rsidRPr="000661BC">
        <w:rPr>
          <w:rFonts w:ascii="Arial" w:hAnsi="Arial" w:cs="Arial"/>
          <w:sz w:val="20"/>
          <w:szCs w:val="20"/>
        </w:rPr>
        <w:t xml:space="preserve"> bullet</w:t>
      </w:r>
      <w:commentRangeEnd w:id="9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9"/>
      </w:r>
    </w:p>
    <w:p w14:paraId="3F72FDB2" w14:textId="39C8F18F" w:rsidR="003553DE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397B6397" w14:textId="12CFF298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4DA86E19" w14:textId="172F2EA5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bookmarkEnd w:id="4"/>
    <w:p w14:paraId="5194918B" w14:textId="77777777" w:rsidR="0048219C" w:rsidRPr="000661BC" w:rsidRDefault="0048219C" w:rsidP="0084562A">
      <w:pPr>
        <w:widowControl w:val="0"/>
        <w:ind w:left="567" w:hanging="567"/>
        <w:rPr>
          <w:rFonts w:ascii="Arial" w:hAnsi="Arial" w:cs="Arial"/>
          <w:b/>
          <w:bCs/>
          <w:iCs/>
          <w:sz w:val="20"/>
          <w:szCs w:val="20"/>
        </w:rPr>
      </w:pPr>
    </w:p>
    <w:p w14:paraId="4BA060E1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 xml:space="preserve">Company name, </w:t>
      </w:r>
      <w:r w:rsidRPr="00EF743A">
        <w:rPr>
          <w:rFonts w:ascii="Arial" w:hAnsi="Arial" w:cs="Arial"/>
          <w:bCs/>
          <w:sz w:val="20"/>
          <w:szCs w:val="20"/>
        </w:rPr>
        <w:t>City, Country</w:t>
      </w:r>
      <w:r w:rsidRPr="00EF743A">
        <w:rPr>
          <w:rFonts w:ascii="Arial" w:hAnsi="Arial" w:cs="Arial"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From – To</w:t>
      </w:r>
    </w:p>
    <w:p w14:paraId="62B17A58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i/>
          <w:iCs/>
          <w:sz w:val="20"/>
          <w:szCs w:val="20"/>
        </w:rPr>
        <w:t>1-line company description</w:t>
      </w:r>
    </w:p>
    <w:p w14:paraId="4DAF5D4E" w14:textId="77777777" w:rsidR="0048219C" w:rsidRPr="000661BC" w:rsidRDefault="0048219C" w:rsidP="0048219C">
      <w:pPr>
        <w:spacing w:before="6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Job Title</w:t>
      </w:r>
    </w:p>
    <w:p w14:paraId="5B9B6348" w14:textId="62D8BB0A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33CBB36" w14:textId="357A07F9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BE702B2" w14:textId="3993CCC9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685F5F12" w14:textId="77777777" w:rsidR="0048219C" w:rsidRPr="000661BC" w:rsidRDefault="0048219C" w:rsidP="0084562A">
      <w:pPr>
        <w:widowControl w:val="0"/>
        <w:ind w:left="567" w:hanging="567"/>
        <w:rPr>
          <w:rFonts w:ascii="Arial" w:hAnsi="Arial" w:cs="Arial"/>
          <w:b/>
          <w:bCs/>
          <w:iCs/>
          <w:sz w:val="20"/>
          <w:szCs w:val="20"/>
        </w:rPr>
      </w:pPr>
    </w:p>
    <w:p w14:paraId="2DCF31D9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 xml:space="preserve">Company name, </w:t>
      </w:r>
      <w:r w:rsidRPr="00EF743A">
        <w:rPr>
          <w:rFonts w:ascii="Arial" w:hAnsi="Arial" w:cs="Arial"/>
          <w:bCs/>
          <w:sz w:val="20"/>
          <w:szCs w:val="20"/>
        </w:rPr>
        <w:t>City, Country</w:t>
      </w:r>
      <w:r w:rsidRPr="00EF743A">
        <w:rPr>
          <w:rFonts w:ascii="Arial" w:hAnsi="Arial" w:cs="Arial"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From – To</w:t>
      </w:r>
    </w:p>
    <w:p w14:paraId="00B8126D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i/>
          <w:iCs/>
          <w:sz w:val="20"/>
          <w:szCs w:val="20"/>
        </w:rPr>
        <w:t>1-line company description</w:t>
      </w:r>
    </w:p>
    <w:p w14:paraId="30A782BE" w14:textId="77777777" w:rsidR="0048219C" w:rsidRPr="000661BC" w:rsidRDefault="0048219C" w:rsidP="0048219C">
      <w:pPr>
        <w:spacing w:before="6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Job Title</w:t>
      </w:r>
    </w:p>
    <w:p w14:paraId="254F6DC5" w14:textId="5F69A2CD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332ED20" w14:textId="39A3E263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03BFE2EC" w14:textId="6AB8582A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3711E05" w14:textId="77777777" w:rsidR="003553DE" w:rsidRPr="000661BC" w:rsidRDefault="003553DE" w:rsidP="003553DE">
      <w:pPr>
        <w:ind w:left="2160"/>
        <w:rPr>
          <w:rFonts w:ascii="Arial" w:hAnsi="Arial" w:cs="Arial"/>
          <w:sz w:val="20"/>
          <w:szCs w:val="20"/>
        </w:rPr>
      </w:pPr>
    </w:p>
    <w:p w14:paraId="55999F0D" w14:textId="77777777" w:rsidR="00747F15" w:rsidRPr="000661BC" w:rsidRDefault="00D908A4" w:rsidP="007245EB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commentRangeStart w:id="10"/>
      <w:r w:rsidRPr="000661BC">
        <w:rPr>
          <w:rFonts w:ascii="Arial" w:hAnsi="Arial" w:cs="Arial"/>
          <w:b/>
          <w:bCs/>
          <w:sz w:val="20"/>
          <w:szCs w:val="20"/>
        </w:rPr>
        <w:t>A</w:t>
      </w:r>
      <w:r w:rsidR="00747F15" w:rsidRPr="000661BC">
        <w:rPr>
          <w:rFonts w:ascii="Arial" w:hAnsi="Arial" w:cs="Arial"/>
          <w:b/>
          <w:bCs/>
          <w:sz w:val="20"/>
          <w:szCs w:val="20"/>
        </w:rPr>
        <w:t xml:space="preserve">dditional </w:t>
      </w:r>
      <w:r w:rsidR="001846EE" w:rsidRPr="000661BC">
        <w:rPr>
          <w:rFonts w:ascii="Arial" w:hAnsi="Arial" w:cs="Arial"/>
          <w:b/>
          <w:bCs/>
          <w:sz w:val="20"/>
          <w:szCs w:val="20"/>
        </w:rPr>
        <w:t>i</w:t>
      </w:r>
      <w:r w:rsidR="00747F15" w:rsidRPr="000661BC">
        <w:rPr>
          <w:rFonts w:ascii="Arial" w:hAnsi="Arial" w:cs="Arial"/>
          <w:b/>
          <w:bCs/>
          <w:sz w:val="20"/>
          <w:szCs w:val="20"/>
        </w:rPr>
        <w:t>nformation</w:t>
      </w:r>
      <w:commentRangeEnd w:id="10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10"/>
      </w:r>
    </w:p>
    <w:p w14:paraId="55D4D909" w14:textId="796E28E7" w:rsidR="00B21B12" w:rsidRDefault="00B21B12" w:rsidP="003E2B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 xml:space="preserve">Nationality 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Nationality</w:t>
      </w:r>
      <w:r w:rsidRPr="000661BC">
        <w:rPr>
          <w:rFonts w:ascii="Arial" w:hAnsi="Arial" w:cs="Arial"/>
          <w:bCs/>
          <w:i/>
          <w:sz w:val="20"/>
          <w:szCs w:val="20"/>
        </w:rPr>
        <w:t xml:space="preserve"> </w:t>
      </w:r>
      <w:r w:rsidRPr="000661BC">
        <w:rPr>
          <w:rFonts w:ascii="Arial" w:hAnsi="Arial" w:cs="Arial"/>
          <w:sz w:val="20"/>
          <w:szCs w:val="20"/>
        </w:rPr>
        <w:t xml:space="preserve"> </w:t>
      </w:r>
    </w:p>
    <w:p w14:paraId="12242753" w14:textId="77777777" w:rsidR="003E2BBC" w:rsidRPr="000661BC" w:rsidRDefault="003E2BBC" w:rsidP="003E2B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778BAB" w14:textId="4466D6D1" w:rsidR="00747F15" w:rsidRPr="000661BC" w:rsidRDefault="00747F15" w:rsidP="003E2B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Languages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sz w:val="20"/>
          <w:szCs w:val="20"/>
        </w:rPr>
        <w:t>English (</w:t>
      </w:r>
      <w:commentRangeStart w:id="11"/>
      <w:r w:rsidR="002C577B" w:rsidRPr="000661BC">
        <w:rPr>
          <w:rFonts w:ascii="Arial" w:hAnsi="Arial" w:cs="Arial"/>
          <w:sz w:val="20"/>
          <w:szCs w:val="20"/>
        </w:rPr>
        <w:t>f</w:t>
      </w:r>
      <w:r w:rsidR="003C6DD9" w:rsidRPr="000661BC">
        <w:rPr>
          <w:rFonts w:ascii="Arial" w:hAnsi="Arial" w:cs="Arial"/>
          <w:sz w:val="20"/>
          <w:szCs w:val="20"/>
        </w:rPr>
        <w:t>luent</w:t>
      </w:r>
      <w:r w:rsidR="002C577B" w:rsidRPr="000661BC">
        <w:rPr>
          <w:rFonts w:ascii="Arial" w:hAnsi="Arial" w:cs="Arial"/>
          <w:sz w:val="20"/>
          <w:szCs w:val="20"/>
        </w:rPr>
        <w:t xml:space="preserve"> / native</w:t>
      </w:r>
      <w:commentRangeEnd w:id="11"/>
      <w:r w:rsidR="000704E0" w:rsidRPr="000661BC">
        <w:rPr>
          <w:rStyle w:val="a8"/>
          <w:rFonts w:ascii="Arial" w:hAnsi="Arial" w:cs="Arial"/>
          <w:sz w:val="20"/>
          <w:szCs w:val="20"/>
        </w:rPr>
        <w:commentReference w:id="11"/>
      </w:r>
      <w:r w:rsidRPr="000661BC">
        <w:rPr>
          <w:rFonts w:ascii="Arial" w:hAnsi="Arial" w:cs="Arial"/>
          <w:sz w:val="20"/>
          <w:szCs w:val="20"/>
        </w:rPr>
        <w:t xml:space="preserve">), </w:t>
      </w:r>
      <w:r w:rsidR="006C0CFF" w:rsidRPr="000661BC">
        <w:rPr>
          <w:rFonts w:ascii="Arial" w:hAnsi="Arial" w:cs="Arial"/>
          <w:sz w:val="20"/>
          <w:szCs w:val="20"/>
        </w:rPr>
        <w:t>Language</w:t>
      </w:r>
      <w:r w:rsidR="00D34AD3" w:rsidRPr="000661BC">
        <w:rPr>
          <w:rFonts w:ascii="Arial" w:hAnsi="Arial" w:cs="Arial"/>
          <w:sz w:val="20"/>
          <w:szCs w:val="20"/>
        </w:rPr>
        <w:t xml:space="preserve"> (</w:t>
      </w:r>
      <w:r w:rsidR="002C577B" w:rsidRPr="000661BC">
        <w:rPr>
          <w:rFonts w:ascii="Arial" w:hAnsi="Arial" w:cs="Arial"/>
          <w:sz w:val="20"/>
          <w:szCs w:val="20"/>
        </w:rPr>
        <w:t>f</w:t>
      </w:r>
      <w:r w:rsidR="00D34AD3" w:rsidRPr="000661BC">
        <w:rPr>
          <w:rFonts w:ascii="Arial" w:hAnsi="Arial" w:cs="Arial"/>
          <w:sz w:val="20"/>
          <w:szCs w:val="20"/>
        </w:rPr>
        <w:t>luency</w:t>
      </w:r>
      <w:r w:rsidRPr="000661BC">
        <w:rPr>
          <w:rFonts w:ascii="Arial" w:hAnsi="Arial" w:cs="Arial"/>
          <w:sz w:val="20"/>
          <w:szCs w:val="20"/>
        </w:rPr>
        <w:t xml:space="preserve">), </w:t>
      </w:r>
      <w:r w:rsidR="006C0CFF" w:rsidRPr="000661BC">
        <w:rPr>
          <w:rFonts w:ascii="Arial" w:hAnsi="Arial" w:cs="Arial"/>
          <w:sz w:val="20"/>
          <w:szCs w:val="20"/>
        </w:rPr>
        <w:t>Language</w:t>
      </w:r>
      <w:r w:rsidRPr="000661BC">
        <w:rPr>
          <w:rFonts w:ascii="Arial" w:hAnsi="Arial" w:cs="Arial"/>
          <w:sz w:val="20"/>
          <w:szCs w:val="20"/>
        </w:rPr>
        <w:t xml:space="preserve"> (</w:t>
      </w:r>
      <w:r w:rsidR="002C577B" w:rsidRPr="000661BC">
        <w:rPr>
          <w:rFonts w:ascii="Arial" w:hAnsi="Arial" w:cs="Arial"/>
          <w:sz w:val="20"/>
          <w:szCs w:val="20"/>
        </w:rPr>
        <w:t>f</w:t>
      </w:r>
      <w:r w:rsidR="006C0CFF" w:rsidRPr="000661BC">
        <w:rPr>
          <w:rFonts w:ascii="Arial" w:hAnsi="Arial" w:cs="Arial"/>
          <w:sz w:val="20"/>
          <w:szCs w:val="20"/>
        </w:rPr>
        <w:t>luency</w:t>
      </w:r>
      <w:r w:rsidRPr="000661BC">
        <w:rPr>
          <w:rFonts w:ascii="Arial" w:hAnsi="Arial" w:cs="Arial"/>
          <w:sz w:val="20"/>
          <w:szCs w:val="20"/>
        </w:rPr>
        <w:t>)</w:t>
      </w:r>
    </w:p>
    <w:p w14:paraId="6235DFB5" w14:textId="77777777" w:rsidR="00747F15" w:rsidRPr="000661BC" w:rsidRDefault="00747F15" w:rsidP="00747F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D4129F" w14:textId="77777777" w:rsidR="008F2BCE" w:rsidRPr="000661BC" w:rsidRDefault="008F2BCE" w:rsidP="008F2BCE">
      <w:pPr>
        <w:pStyle w:val="Framecontents"/>
        <w:spacing w:after="0" w:line="240" w:lineRule="auto"/>
        <w:ind w:left="2160" w:hanging="2160"/>
        <w:rPr>
          <w:rFonts w:ascii="Arial" w:hAnsi="Arial" w:cs="Arial"/>
          <w:b/>
          <w:bCs/>
          <w:sz w:val="20"/>
          <w:szCs w:val="20"/>
        </w:rPr>
      </w:pPr>
      <w:commentRangeStart w:id="12"/>
      <w:r w:rsidRPr="000661BC">
        <w:rPr>
          <w:rFonts w:ascii="Arial" w:hAnsi="Arial" w:cs="Arial"/>
          <w:b/>
          <w:bCs/>
          <w:sz w:val="20"/>
          <w:szCs w:val="20"/>
        </w:rPr>
        <w:t>Achievements</w:t>
      </w:r>
      <w:commentRangeEnd w:id="12"/>
      <w:r w:rsidR="000704E0" w:rsidRPr="000661BC">
        <w:rPr>
          <w:rStyle w:val="a8"/>
          <w:rFonts w:ascii="Arial" w:hAnsi="Arial" w:cs="Arial"/>
          <w:b/>
          <w:bCs/>
          <w:sz w:val="20"/>
          <w:szCs w:val="20"/>
        </w:rPr>
        <w:commentReference w:id="12"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Achievement (date achieved); achievement (date achieved)</w:t>
      </w:r>
    </w:p>
    <w:p w14:paraId="2DDB4A56" w14:textId="77777777" w:rsidR="008F2BCE" w:rsidRPr="000661BC" w:rsidRDefault="008F2BCE" w:rsidP="008F2BCE">
      <w:pPr>
        <w:pStyle w:val="Framecontents"/>
        <w:spacing w:after="0" w:line="240" w:lineRule="auto"/>
        <w:ind w:left="2160" w:hanging="2160"/>
        <w:rPr>
          <w:rFonts w:ascii="Arial" w:hAnsi="Arial" w:cs="Arial"/>
          <w:b/>
          <w:bCs/>
          <w:sz w:val="20"/>
          <w:szCs w:val="20"/>
        </w:rPr>
      </w:pPr>
    </w:p>
    <w:p w14:paraId="50BF8049" w14:textId="77777777" w:rsidR="008F2BCE" w:rsidRPr="000661BC" w:rsidRDefault="008F2BCE" w:rsidP="008F2BCE">
      <w:pPr>
        <w:pStyle w:val="Framecontents"/>
        <w:spacing w:after="0" w:line="240" w:lineRule="auto"/>
        <w:ind w:left="2160" w:hanging="2160"/>
        <w:rPr>
          <w:rFonts w:ascii="Arial" w:hAnsi="Arial" w:cs="Arial"/>
          <w:b/>
          <w:bCs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Prof qualifications</w:t>
      </w:r>
      <w:r w:rsidR="00D34AD3"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Qualification; qualification; qualification</w:t>
      </w:r>
    </w:p>
    <w:p w14:paraId="5DA94F74" w14:textId="77777777" w:rsidR="0084562A" w:rsidRPr="000661BC" w:rsidRDefault="0084562A" w:rsidP="0084562A">
      <w:pPr>
        <w:pStyle w:val="Framecontents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59F44D" w14:textId="77777777" w:rsidR="000661BC" w:rsidRPr="000661BC" w:rsidRDefault="0084562A" w:rsidP="0084562A">
      <w:pPr>
        <w:ind w:left="2160" w:hanging="2160"/>
        <w:rPr>
          <w:rFonts w:ascii="Arial" w:hAnsi="Arial" w:cs="Arial"/>
          <w:bCs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Interests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commentRangeStart w:id="13"/>
      <w:r w:rsidR="008F2BCE" w:rsidRPr="000661BC">
        <w:rPr>
          <w:rFonts w:ascii="Arial" w:hAnsi="Arial" w:cs="Arial"/>
          <w:bCs/>
          <w:sz w:val="20"/>
          <w:szCs w:val="20"/>
        </w:rPr>
        <w:t>Interest; interest; interest</w:t>
      </w:r>
      <w:commentRangeEnd w:id="13"/>
      <w:r w:rsidR="000704E0" w:rsidRPr="000661BC">
        <w:rPr>
          <w:rStyle w:val="a8"/>
          <w:rFonts w:ascii="Arial" w:hAnsi="Arial" w:cs="Arial"/>
          <w:bCs/>
          <w:sz w:val="20"/>
          <w:szCs w:val="20"/>
        </w:rPr>
        <w:commentReference w:id="13"/>
      </w:r>
    </w:p>
    <w:p w14:paraId="6CFDFBAC" w14:textId="26EBA500" w:rsidR="000661BC" w:rsidRPr="000661BC" w:rsidRDefault="000661BC">
      <w:pPr>
        <w:rPr>
          <w:rFonts w:ascii="Arial" w:hAnsi="Arial" w:cs="Arial"/>
          <w:bCs/>
          <w:sz w:val="20"/>
          <w:szCs w:val="20"/>
        </w:rPr>
      </w:pPr>
    </w:p>
    <w:sectPr w:rsidR="000661BC" w:rsidRPr="000661BC" w:rsidSect="003907EE">
      <w:pgSz w:w="12240" w:h="15840" w:code="1"/>
      <w:pgMar w:top="851" w:right="1134" w:bottom="35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BA Careers Office" w:date="2015-05-28T11:21:00Z" w:initials="CO">
    <w:p w14:paraId="7C8EB799" w14:textId="00BA3403" w:rsidR="008C78C9" w:rsidRDefault="008C78C9">
      <w:pPr>
        <w:pStyle w:val="a9"/>
      </w:pPr>
      <w:r>
        <w:rPr>
          <w:rStyle w:val="a8"/>
        </w:rPr>
        <w:annotationRef/>
      </w:r>
      <w:r>
        <w:t>First name, family name, e.g. Jo Smith</w:t>
      </w:r>
    </w:p>
  </w:comment>
  <w:comment w:id="1" w:author="MBA Careers Office" w:date="2015-05-28T11:24:00Z" w:initials="CO">
    <w:p w14:paraId="2442D4DB" w14:textId="3630EF70" w:rsidR="000704E0" w:rsidRDefault="000704E0">
      <w:pPr>
        <w:pStyle w:val="a9"/>
      </w:pPr>
      <w:r>
        <w:rPr>
          <w:rStyle w:val="a8"/>
        </w:rPr>
        <w:annotationRef/>
      </w:r>
      <w:r>
        <w:t>Include your higher education only</w:t>
      </w:r>
    </w:p>
  </w:comment>
  <w:comment w:id="2" w:author="MBA Careers Office" w:date="2015-05-28T11:24:00Z" w:initials="CO">
    <w:p w14:paraId="0E5E7F32" w14:textId="2D679DEB" w:rsidR="000704E0" w:rsidRDefault="000704E0">
      <w:pPr>
        <w:pStyle w:val="a9"/>
      </w:pPr>
      <w:r>
        <w:rPr>
          <w:rStyle w:val="a8"/>
        </w:rPr>
        <w:annotationRef/>
      </w:r>
      <w:r>
        <w:t>Include your GMAT score if it is 700 or over</w:t>
      </w:r>
    </w:p>
  </w:comment>
  <w:comment w:id="3" w:author="MBA Careers Office" w:date="2015-05-28T11:25:00Z" w:initials="CO">
    <w:p w14:paraId="7B22065A" w14:textId="7F52EEFD" w:rsidR="000704E0" w:rsidRDefault="000704E0">
      <w:pPr>
        <w:pStyle w:val="a9"/>
      </w:pPr>
      <w:r>
        <w:rPr>
          <w:rStyle w:val="a8"/>
        </w:rPr>
        <w:annotationRef/>
      </w:r>
      <w:r>
        <w:t>Dates for education should be in the format yyyy – yyyy.  e.g. 2006 - 2010</w:t>
      </w:r>
    </w:p>
  </w:comment>
  <w:comment w:id="5" w:author="MBA Careers Office" w:date="2015-05-28T11:25:00Z" w:initials="CO">
    <w:p w14:paraId="34BB49FC" w14:textId="77777777" w:rsidR="000704E0" w:rsidRDefault="000704E0" w:rsidP="000704E0">
      <w:pPr>
        <w:pStyle w:val="a9"/>
      </w:pPr>
      <w:r>
        <w:rPr>
          <w:rStyle w:val="a8"/>
        </w:rPr>
        <w:annotationRef/>
      </w:r>
      <w:r>
        <w:t>Include all business experience, with most recent first.</w:t>
      </w:r>
    </w:p>
    <w:p w14:paraId="2BA765F5" w14:textId="101216B3" w:rsidR="000704E0" w:rsidRDefault="000704E0" w:rsidP="000704E0">
      <w:pPr>
        <w:pStyle w:val="a9"/>
      </w:pPr>
      <w:r>
        <w:t>Do not include dates for separate roles with the same employer.</w:t>
      </w:r>
    </w:p>
  </w:comment>
  <w:comment w:id="6" w:author="MBA Careers Office" w:date="2015-05-28T11:26:00Z" w:initials="CO">
    <w:p w14:paraId="20FD95D0" w14:textId="3A52BBD2" w:rsidR="000704E0" w:rsidRDefault="000704E0">
      <w:pPr>
        <w:pStyle w:val="a9"/>
      </w:pPr>
      <w:r>
        <w:rPr>
          <w:rStyle w:val="a8"/>
        </w:rPr>
        <w:annotationRef/>
      </w:r>
      <w:r>
        <w:t>Do not use Inc, Ltd, SA etc when mentioning companies.</w:t>
      </w:r>
    </w:p>
  </w:comment>
  <w:comment w:id="7" w:author="MBA Careers Office" w:date="2015-05-28T11:26:00Z" w:initials="CO">
    <w:p w14:paraId="12FC2C9A" w14:textId="46F94A3B" w:rsidR="000704E0" w:rsidRDefault="000704E0">
      <w:pPr>
        <w:pStyle w:val="a9"/>
      </w:pPr>
      <w:r>
        <w:rPr>
          <w:rStyle w:val="a8"/>
        </w:rPr>
        <w:annotationRef/>
      </w:r>
      <w:r>
        <w:t>Dates for business experience should be in the format mmm yyyy – mmm yyyy.  Ie Sep 2013 – Jul 2015.</w:t>
      </w:r>
    </w:p>
  </w:comment>
  <w:comment w:id="8" w:author="MBA Careers Office" w:date="2015-05-28T11:26:00Z" w:initials="CO">
    <w:p w14:paraId="64A19A17" w14:textId="4B067D4C" w:rsidR="000704E0" w:rsidRDefault="000704E0">
      <w:pPr>
        <w:pStyle w:val="a9"/>
      </w:pPr>
      <w:r>
        <w:rPr>
          <w:rStyle w:val="a8"/>
        </w:rPr>
        <w:annotationRef/>
      </w:r>
      <w:r>
        <w:t>Aim for 1-2 lines per bullet point.</w:t>
      </w:r>
    </w:p>
  </w:comment>
  <w:comment w:id="9" w:author="MBA Careers Office" w:date="2015-05-28T11:27:00Z" w:initials="CO">
    <w:p w14:paraId="53019823" w14:textId="198A6A20" w:rsidR="000704E0" w:rsidRDefault="000704E0">
      <w:pPr>
        <w:pStyle w:val="a9"/>
      </w:pPr>
      <w:r>
        <w:rPr>
          <w:rStyle w:val="a8"/>
        </w:rPr>
        <w:annotationRef/>
      </w:r>
      <w:r>
        <w:t>Start each bullet with an active verb in the past tense.  See the Guidelines for examples.  Make each bullet count!</w:t>
      </w:r>
    </w:p>
  </w:comment>
  <w:comment w:id="10" w:author="MBA Careers Office" w:date="2015-05-28T11:27:00Z" w:initials="CO">
    <w:p w14:paraId="6E15FC74" w14:textId="4171DDE1" w:rsidR="000704E0" w:rsidRDefault="000704E0">
      <w:pPr>
        <w:pStyle w:val="a9"/>
      </w:pPr>
      <w:r>
        <w:rPr>
          <w:rStyle w:val="a8"/>
        </w:rPr>
        <w:annotationRef/>
      </w:r>
      <w:r>
        <w:t>There are up to 4 categories of additional information which you can include - only Languages is compulsory.</w:t>
      </w:r>
    </w:p>
  </w:comment>
  <w:comment w:id="11" w:author="MBA Careers Office" w:date="2015-05-28T11:27:00Z" w:initials="CO">
    <w:p w14:paraId="4859C5AC" w14:textId="12351520" w:rsidR="000704E0" w:rsidRDefault="000704E0">
      <w:pPr>
        <w:pStyle w:val="a9"/>
      </w:pPr>
      <w:r>
        <w:rPr>
          <w:rStyle w:val="a8"/>
        </w:rPr>
        <w:annotationRef/>
      </w:r>
      <w:r>
        <w:t>CJBS use three levels of language ability; native; fluent; working.</w:t>
      </w:r>
    </w:p>
  </w:comment>
  <w:comment w:id="12" w:author="MBA Careers Office" w:date="2015-05-28T11:28:00Z" w:initials="CO">
    <w:p w14:paraId="1978359C" w14:textId="3F75C739" w:rsidR="000704E0" w:rsidRDefault="000704E0">
      <w:pPr>
        <w:pStyle w:val="a9"/>
      </w:pPr>
      <w:r>
        <w:rPr>
          <w:rStyle w:val="a8"/>
        </w:rPr>
        <w:annotationRef/>
      </w:r>
      <w:r>
        <w:t>See Guidelines for examples of relevant achievements.</w:t>
      </w:r>
    </w:p>
  </w:comment>
  <w:comment w:id="13" w:author="MBA Careers Office" w:date="2015-05-28T11:28:00Z" w:initials="CO">
    <w:p w14:paraId="2468B71E" w14:textId="60B48F09" w:rsidR="000704E0" w:rsidRDefault="000704E0">
      <w:pPr>
        <w:pStyle w:val="a9"/>
      </w:pPr>
      <w:r>
        <w:rPr>
          <w:rStyle w:val="a8"/>
        </w:rPr>
        <w:annotationRef/>
      </w:r>
      <w:r>
        <w:t>Make these impactful rather than generic; they should say something about you – your passions and what drives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8EB799" w15:done="0"/>
  <w15:commentEx w15:paraId="2442D4DB" w15:done="0"/>
  <w15:commentEx w15:paraId="0E5E7F32" w15:done="0"/>
  <w15:commentEx w15:paraId="7B22065A" w15:done="0"/>
  <w15:commentEx w15:paraId="2BA765F5" w15:done="0"/>
  <w15:commentEx w15:paraId="20FD95D0" w15:done="0"/>
  <w15:commentEx w15:paraId="12FC2C9A" w15:done="0"/>
  <w15:commentEx w15:paraId="64A19A17" w15:done="0"/>
  <w15:commentEx w15:paraId="53019823" w15:done="0"/>
  <w15:commentEx w15:paraId="6E15FC74" w15:done="0"/>
  <w15:commentEx w15:paraId="4859C5AC" w15:done="0"/>
  <w15:commentEx w15:paraId="1978359C" w15:done="0"/>
  <w15:commentEx w15:paraId="2468B7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8EB799" w16cid:durableId="1E9D801D"/>
  <w16cid:commentId w16cid:paraId="2442D4DB" w16cid:durableId="1E9D801E"/>
  <w16cid:commentId w16cid:paraId="0E5E7F32" w16cid:durableId="1E9D801F"/>
  <w16cid:commentId w16cid:paraId="7B22065A" w16cid:durableId="1E9D8020"/>
  <w16cid:commentId w16cid:paraId="2BA765F5" w16cid:durableId="1E9D8021"/>
  <w16cid:commentId w16cid:paraId="20FD95D0" w16cid:durableId="1E9D8022"/>
  <w16cid:commentId w16cid:paraId="12FC2C9A" w16cid:durableId="1E9D8023"/>
  <w16cid:commentId w16cid:paraId="64A19A17" w16cid:durableId="1E9D8024"/>
  <w16cid:commentId w16cid:paraId="53019823" w16cid:durableId="1E9D8025"/>
  <w16cid:commentId w16cid:paraId="6E15FC74" w16cid:durableId="1E9D8026"/>
  <w16cid:commentId w16cid:paraId="4859C5AC" w16cid:durableId="1E9D8027"/>
  <w16cid:commentId w16cid:paraId="1978359C" w16cid:durableId="1E9D8028"/>
  <w16cid:commentId w16cid:paraId="2468B71E" w16cid:durableId="1E9D80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ED4E" w14:textId="77777777" w:rsidR="007E0AB7" w:rsidRDefault="007E0AB7">
      <w:r>
        <w:separator/>
      </w:r>
    </w:p>
  </w:endnote>
  <w:endnote w:type="continuationSeparator" w:id="0">
    <w:p w14:paraId="1E558080" w14:textId="77777777" w:rsidR="007E0AB7" w:rsidRDefault="007E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52C4" w14:textId="77777777" w:rsidR="007E0AB7" w:rsidRDefault="007E0AB7">
      <w:r>
        <w:separator/>
      </w:r>
    </w:p>
  </w:footnote>
  <w:footnote w:type="continuationSeparator" w:id="0">
    <w:p w14:paraId="6BE4C697" w14:textId="77777777" w:rsidR="007E0AB7" w:rsidRDefault="007E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638"/>
    <w:multiLevelType w:val="hybridMultilevel"/>
    <w:tmpl w:val="94E487D2"/>
    <w:lvl w:ilvl="0" w:tplc="D9DA27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161FB2"/>
    <w:multiLevelType w:val="hybridMultilevel"/>
    <w:tmpl w:val="6D06D73E"/>
    <w:lvl w:ilvl="0" w:tplc="D9DA27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BA01EF"/>
    <w:multiLevelType w:val="hybridMultilevel"/>
    <w:tmpl w:val="DEF2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6163"/>
    <w:multiLevelType w:val="hybridMultilevel"/>
    <w:tmpl w:val="AA0A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A0BC5"/>
    <w:multiLevelType w:val="multilevel"/>
    <w:tmpl w:val="66DEE6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A60945"/>
    <w:multiLevelType w:val="multilevel"/>
    <w:tmpl w:val="7578F88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047691"/>
    <w:multiLevelType w:val="hybridMultilevel"/>
    <w:tmpl w:val="96FE0D1A"/>
    <w:lvl w:ilvl="0" w:tplc="D9DA277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B96D0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62971F8"/>
    <w:multiLevelType w:val="multilevel"/>
    <w:tmpl w:val="FA18FF38"/>
    <w:lvl w:ilvl="0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B43A04"/>
    <w:multiLevelType w:val="multilevel"/>
    <w:tmpl w:val="F8267D3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934CA8"/>
    <w:multiLevelType w:val="multilevel"/>
    <w:tmpl w:val="30CA000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0EC549D"/>
    <w:multiLevelType w:val="hybridMultilevel"/>
    <w:tmpl w:val="B07E7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84FBE"/>
    <w:multiLevelType w:val="hybridMultilevel"/>
    <w:tmpl w:val="CCDA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348C"/>
    <w:multiLevelType w:val="hybridMultilevel"/>
    <w:tmpl w:val="4704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5332">
    <w:abstractNumId w:val="6"/>
  </w:num>
  <w:num w:numId="2" w16cid:durableId="1129936648">
    <w:abstractNumId w:val="0"/>
  </w:num>
  <w:num w:numId="3" w16cid:durableId="1411731525">
    <w:abstractNumId w:val="1"/>
  </w:num>
  <w:num w:numId="4" w16cid:durableId="1795558034">
    <w:abstractNumId w:val="12"/>
  </w:num>
  <w:num w:numId="5" w16cid:durableId="2371748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9630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70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00649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32457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918436">
    <w:abstractNumId w:val="10"/>
  </w:num>
  <w:num w:numId="11" w16cid:durableId="317420088">
    <w:abstractNumId w:val="11"/>
  </w:num>
  <w:num w:numId="12" w16cid:durableId="1739785942">
    <w:abstractNumId w:val="3"/>
  </w:num>
  <w:num w:numId="13" w16cid:durableId="8369919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BA Careers Office">
    <w15:presenceInfo w15:providerId="None" w15:userId="MBA Careers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5F"/>
    <w:rsid w:val="00011F9A"/>
    <w:rsid w:val="00050FC9"/>
    <w:rsid w:val="000558E6"/>
    <w:rsid w:val="00061B17"/>
    <w:rsid w:val="000661BC"/>
    <w:rsid w:val="000704E0"/>
    <w:rsid w:val="000B01C5"/>
    <w:rsid w:val="000B481D"/>
    <w:rsid w:val="000B7D40"/>
    <w:rsid w:val="000D1774"/>
    <w:rsid w:val="000D2CD5"/>
    <w:rsid w:val="000D4D41"/>
    <w:rsid w:val="000E5B1F"/>
    <w:rsid w:val="000F3587"/>
    <w:rsid w:val="000F5285"/>
    <w:rsid w:val="00116EE0"/>
    <w:rsid w:val="001208A5"/>
    <w:rsid w:val="00157CBE"/>
    <w:rsid w:val="0017200B"/>
    <w:rsid w:val="001742D4"/>
    <w:rsid w:val="00177F8D"/>
    <w:rsid w:val="001846EE"/>
    <w:rsid w:val="001924E7"/>
    <w:rsid w:val="001C0ADE"/>
    <w:rsid w:val="001E1026"/>
    <w:rsid w:val="001F1F34"/>
    <w:rsid w:val="00266DC5"/>
    <w:rsid w:val="002B61C0"/>
    <w:rsid w:val="002C577B"/>
    <w:rsid w:val="002C6ABF"/>
    <w:rsid w:val="002E09D2"/>
    <w:rsid w:val="00300377"/>
    <w:rsid w:val="00344572"/>
    <w:rsid w:val="00346173"/>
    <w:rsid w:val="003553DE"/>
    <w:rsid w:val="00357CAD"/>
    <w:rsid w:val="003642BB"/>
    <w:rsid w:val="003805E7"/>
    <w:rsid w:val="00380764"/>
    <w:rsid w:val="003907EE"/>
    <w:rsid w:val="00392D64"/>
    <w:rsid w:val="00396D7D"/>
    <w:rsid w:val="003A3E14"/>
    <w:rsid w:val="003B005C"/>
    <w:rsid w:val="003C2864"/>
    <w:rsid w:val="003C6DD9"/>
    <w:rsid w:val="003E2BBC"/>
    <w:rsid w:val="003F6489"/>
    <w:rsid w:val="00412C27"/>
    <w:rsid w:val="0043549C"/>
    <w:rsid w:val="00460129"/>
    <w:rsid w:val="00467C8E"/>
    <w:rsid w:val="00471420"/>
    <w:rsid w:val="00476227"/>
    <w:rsid w:val="00480D96"/>
    <w:rsid w:val="0048219C"/>
    <w:rsid w:val="00493318"/>
    <w:rsid w:val="004A7FD5"/>
    <w:rsid w:val="004B4A62"/>
    <w:rsid w:val="004D5B66"/>
    <w:rsid w:val="0051594A"/>
    <w:rsid w:val="00517200"/>
    <w:rsid w:val="00591ED0"/>
    <w:rsid w:val="005A7BD0"/>
    <w:rsid w:val="005C6956"/>
    <w:rsid w:val="00616E73"/>
    <w:rsid w:val="00625498"/>
    <w:rsid w:val="00634384"/>
    <w:rsid w:val="00637EAB"/>
    <w:rsid w:val="00680970"/>
    <w:rsid w:val="006C0CFF"/>
    <w:rsid w:val="00715685"/>
    <w:rsid w:val="00715AA3"/>
    <w:rsid w:val="007245EB"/>
    <w:rsid w:val="00730813"/>
    <w:rsid w:val="00747F15"/>
    <w:rsid w:val="0075705C"/>
    <w:rsid w:val="007E0AB7"/>
    <w:rsid w:val="00811D95"/>
    <w:rsid w:val="008132FE"/>
    <w:rsid w:val="00823209"/>
    <w:rsid w:val="0083030A"/>
    <w:rsid w:val="008435F9"/>
    <w:rsid w:val="0084562A"/>
    <w:rsid w:val="0086184F"/>
    <w:rsid w:val="00861C0E"/>
    <w:rsid w:val="00866098"/>
    <w:rsid w:val="008667F6"/>
    <w:rsid w:val="00875074"/>
    <w:rsid w:val="008C44AB"/>
    <w:rsid w:val="008C78C9"/>
    <w:rsid w:val="008E3120"/>
    <w:rsid w:val="008F2BCE"/>
    <w:rsid w:val="008F3A5C"/>
    <w:rsid w:val="008F4ABF"/>
    <w:rsid w:val="009402CF"/>
    <w:rsid w:val="0098222B"/>
    <w:rsid w:val="00A12552"/>
    <w:rsid w:val="00A44CF9"/>
    <w:rsid w:val="00A511AE"/>
    <w:rsid w:val="00A52FB9"/>
    <w:rsid w:val="00A63381"/>
    <w:rsid w:val="00A77118"/>
    <w:rsid w:val="00A773C5"/>
    <w:rsid w:val="00A82246"/>
    <w:rsid w:val="00A857C8"/>
    <w:rsid w:val="00A86957"/>
    <w:rsid w:val="00A96BD8"/>
    <w:rsid w:val="00B042FB"/>
    <w:rsid w:val="00B2085B"/>
    <w:rsid w:val="00B21B12"/>
    <w:rsid w:val="00B3153B"/>
    <w:rsid w:val="00B37F6C"/>
    <w:rsid w:val="00B458E6"/>
    <w:rsid w:val="00B72574"/>
    <w:rsid w:val="00B86E0E"/>
    <w:rsid w:val="00BB4590"/>
    <w:rsid w:val="00C1242B"/>
    <w:rsid w:val="00C14998"/>
    <w:rsid w:val="00C2379E"/>
    <w:rsid w:val="00C67C5F"/>
    <w:rsid w:val="00CC1D9F"/>
    <w:rsid w:val="00CC7DBB"/>
    <w:rsid w:val="00D061BB"/>
    <w:rsid w:val="00D070E1"/>
    <w:rsid w:val="00D07A11"/>
    <w:rsid w:val="00D14BF4"/>
    <w:rsid w:val="00D17092"/>
    <w:rsid w:val="00D34AD3"/>
    <w:rsid w:val="00D63C55"/>
    <w:rsid w:val="00D80172"/>
    <w:rsid w:val="00D84681"/>
    <w:rsid w:val="00D908A4"/>
    <w:rsid w:val="00D92BD4"/>
    <w:rsid w:val="00DB2914"/>
    <w:rsid w:val="00DB7067"/>
    <w:rsid w:val="00DC7640"/>
    <w:rsid w:val="00DD00BB"/>
    <w:rsid w:val="00DE1EEF"/>
    <w:rsid w:val="00E05459"/>
    <w:rsid w:val="00E1799E"/>
    <w:rsid w:val="00E3124F"/>
    <w:rsid w:val="00E34024"/>
    <w:rsid w:val="00E432DB"/>
    <w:rsid w:val="00E6056C"/>
    <w:rsid w:val="00E74394"/>
    <w:rsid w:val="00E91BB4"/>
    <w:rsid w:val="00EF04C3"/>
    <w:rsid w:val="00EF08B1"/>
    <w:rsid w:val="00EF71B9"/>
    <w:rsid w:val="00EF743A"/>
    <w:rsid w:val="00F119C1"/>
    <w:rsid w:val="00F4518B"/>
    <w:rsid w:val="00F61D81"/>
    <w:rsid w:val="00F67CC8"/>
    <w:rsid w:val="00F8072A"/>
    <w:rsid w:val="00F86A12"/>
    <w:rsid w:val="00FA2E82"/>
    <w:rsid w:val="00FA5A6E"/>
    <w:rsid w:val="00FC4C76"/>
    <w:rsid w:val="00FD7F4E"/>
    <w:rsid w:val="00FE79D3"/>
    <w:rsid w:val="00FF3D3F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C70EE"/>
  <w15:docId w15:val="{01967959-CAAB-4D9E-BD6F-63207412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61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066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7F15"/>
    <w:rPr>
      <w:color w:val="0000FF"/>
      <w:u w:val="single"/>
    </w:rPr>
  </w:style>
  <w:style w:type="paragraph" w:styleId="a4">
    <w:name w:val="header"/>
    <w:basedOn w:val="a"/>
    <w:link w:val="a5"/>
    <w:rsid w:val="00747F1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47F15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1F1F34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A511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A511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annotation reference"/>
    <w:basedOn w:val="a0"/>
    <w:semiHidden/>
    <w:rsid w:val="00517200"/>
    <w:rPr>
      <w:sz w:val="16"/>
      <w:szCs w:val="16"/>
    </w:rPr>
  </w:style>
  <w:style w:type="paragraph" w:styleId="a9">
    <w:name w:val="annotation text"/>
    <w:basedOn w:val="a"/>
    <w:semiHidden/>
    <w:rsid w:val="00517200"/>
    <w:rPr>
      <w:sz w:val="20"/>
      <w:szCs w:val="20"/>
    </w:rPr>
  </w:style>
  <w:style w:type="paragraph" w:styleId="aa">
    <w:name w:val="annotation subject"/>
    <w:basedOn w:val="a9"/>
    <w:next w:val="a9"/>
    <w:semiHidden/>
    <w:rsid w:val="00517200"/>
    <w:rPr>
      <w:b/>
      <w:bCs/>
    </w:rPr>
  </w:style>
  <w:style w:type="paragraph" w:styleId="ab">
    <w:name w:val="Revision"/>
    <w:hidden/>
    <w:uiPriority w:val="99"/>
    <w:semiHidden/>
    <w:rsid w:val="000E5B1F"/>
    <w:rPr>
      <w:sz w:val="24"/>
      <w:szCs w:val="24"/>
    </w:rPr>
  </w:style>
  <w:style w:type="paragraph" w:styleId="ac">
    <w:name w:val="List Paragraph"/>
    <w:basedOn w:val="a"/>
    <w:uiPriority w:val="34"/>
    <w:qFormat/>
    <w:rsid w:val="007245EB"/>
    <w:pPr>
      <w:ind w:left="720"/>
      <w:contextualSpacing/>
    </w:pPr>
  </w:style>
  <w:style w:type="paragraph" w:customStyle="1" w:styleId="Framecontents">
    <w:name w:val="Frame contents"/>
    <w:basedOn w:val="a"/>
    <w:rsid w:val="003553DE"/>
    <w:pPr>
      <w:tabs>
        <w:tab w:val="left" w:pos="720"/>
      </w:tabs>
      <w:suppressAutoHyphens/>
      <w:spacing w:after="120" w:line="276" w:lineRule="auto"/>
    </w:pPr>
    <w:rPr>
      <w:color w:val="00000A"/>
    </w:rPr>
  </w:style>
  <w:style w:type="character" w:customStyle="1" w:styleId="10">
    <w:name w:val="見出し 1 (文字)"/>
    <w:basedOn w:val="a0"/>
    <w:link w:val="1"/>
    <w:rsid w:val="000661B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rsid w:val="000661B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a5">
    <w:name w:val="ヘッダー (文字)"/>
    <w:basedOn w:val="a0"/>
    <w:link w:val="a4"/>
    <w:rsid w:val="00066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589">
          <w:marLeft w:val="0"/>
          <w:marRight w:val="0"/>
          <w:marTop w:val="0"/>
          <w:marBottom w:val="0"/>
          <w:divBdr>
            <w:top w:val="single" w:sz="12" w:space="0" w:color="656B6F"/>
            <w:left w:val="single" w:sz="6" w:space="0" w:color="656B6F"/>
            <w:bottom w:val="none" w:sz="0" w:space="0" w:color="auto"/>
            <w:right w:val="none" w:sz="0" w:space="0" w:color="auto"/>
          </w:divBdr>
          <w:divsChild>
            <w:div w:id="1209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ggs\AppData\Local\Microsoft\Windows\Temporary%20Internet%20Files\Content.Outlook\JSKPF8DF\MBA%202012-2013%20CV%20Template%20to%20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F9A36E48CE64FB72B6BEC066DFCC3" ma:contentTypeVersion="10" ma:contentTypeDescription="Create a new document." ma:contentTypeScope="" ma:versionID="948f411acc7002f43f8a0a41c9b1d3c3">
  <xsd:schema xmlns:xsd="http://www.w3.org/2001/XMLSchema" xmlns:xs="http://www.w3.org/2001/XMLSchema" xmlns:p="http://schemas.microsoft.com/office/2006/metadata/properties" xmlns:ns2="439c8c06-112b-4c5f-9635-b0cf3c471b70" targetNamespace="http://schemas.microsoft.com/office/2006/metadata/properties" ma:root="true" ma:fieldsID="71f3dbd38834244e937b4f8e2c666f1d" ns2:_="">
    <xsd:import namespace="439c8c06-112b-4c5f-9635-b0cf3c471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c8c06-112b-4c5f-9635-b0cf3c471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B5495-33B9-40D8-B140-95358B4EF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c8c06-112b-4c5f-9635-b0cf3c471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7EDA0-A5B2-4670-8D4F-75BBDEA5C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33C16-1BE2-4677-BDC6-7FB7B8E255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42F17-1A96-4F23-88B8-A1E98B362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MBA 2012-2013 CV Template to use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Cambridge MBA CV</vt:lpstr>
      <vt:lpstr>Janine Nicole George</vt:lpstr>
    </vt:vector>
  </TitlesOfParts>
  <Company>JBS</Company>
  <LinksUpToDate>false</LinksUpToDate>
  <CharactersWithSpaces>1118</CharactersWithSpaces>
  <SharedDoc>false</SharedDoc>
  <HLinks>
    <vt:vector size="36" baseType="variant">
      <vt:variant>
        <vt:i4>327738</vt:i4>
      </vt:variant>
      <vt:variant>
        <vt:i4>3</vt:i4>
      </vt:variant>
      <vt:variant>
        <vt:i4>0</vt:i4>
      </vt:variant>
      <vt:variant>
        <vt:i4>5</vt:i4>
      </vt:variant>
      <vt:variant>
        <vt:lpwstr>mailto:abdrasilov@gmail.com</vt:lpwstr>
      </vt:variant>
      <vt:variant>
        <vt:lpwstr/>
      </vt:variant>
      <vt:variant>
        <vt:i4>3866634</vt:i4>
      </vt:variant>
      <vt:variant>
        <vt:i4>0</vt:i4>
      </vt:variant>
      <vt:variant>
        <vt:i4>0</vt:i4>
      </vt:variant>
      <vt:variant>
        <vt:i4>5</vt:i4>
      </vt:variant>
      <vt:variant>
        <vt:lpwstr>mailto:ra382@cam.ac.uk</vt:lpwstr>
      </vt:variant>
      <vt:variant>
        <vt:lpwstr/>
      </vt:variant>
      <vt:variant>
        <vt:i4>1572933</vt:i4>
      </vt:variant>
      <vt:variant>
        <vt:i4>0</vt:i4>
      </vt:variant>
      <vt:variant>
        <vt:i4>0</vt:i4>
      </vt:variant>
      <vt:variant>
        <vt:i4>5</vt:i4>
      </vt:variant>
      <vt:variant>
        <vt:lpwstr>http://www.jbs.cam.ac.uk/</vt:lpwstr>
      </vt:variant>
      <vt:variant>
        <vt:lpwstr/>
      </vt:variant>
      <vt:variant>
        <vt:i4>5701702</vt:i4>
      </vt:variant>
      <vt:variant>
        <vt:i4>5883</vt:i4>
      </vt:variant>
      <vt:variant>
        <vt:i4>1026</vt:i4>
      </vt:variant>
      <vt:variant>
        <vt:i4>1</vt:i4>
      </vt:variant>
      <vt:variant>
        <vt:lpwstr>http://www.jbs.cam.ac.uk/images/logo.jpg</vt:lpwstr>
      </vt:variant>
      <vt:variant>
        <vt:lpwstr/>
      </vt:variant>
      <vt:variant>
        <vt:i4>1572933</vt:i4>
      </vt:variant>
      <vt:variant>
        <vt:i4>-1</vt:i4>
      </vt:variant>
      <vt:variant>
        <vt:i4>2049</vt:i4>
      </vt:variant>
      <vt:variant>
        <vt:i4>4</vt:i4>
      </vt:variant>
      <vt:variant>
        <vt:lpwstr>http://www.jbs.cam.ac.uk/</vt:lpwstr>
      </vt:variant>
      <vt:variant>
        <vt:lpwstr/>
      </vt:variant>
      <vt:variant>
        <vt:i4>5701702</vt:i4>
      </vt:variant>
      <vt:variant>
        <vt:i4>-1</vt:i4>
      </vt:variant>
      <vt:variant>
        <vt:i4>2049</vt:i4>
      </vt:variant>
      <vt:variant>
        <vt:i4>1</vt:i4>
      </vt:variant>
      <vt:variant>
        <vt:lpwstr>http://www.jbs.cam.ac.uk/images/logo.jpg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 Career associates</dc:creator>
  <cp:lastModifiedBy>岸田 克洋</cp:lastModifiedBy>
  <cp:revision>2</cp:revision>
  <cp:lastPrinted>2018-05-16T15:38:00Z</cp:lastPrinted>
  <dcterms:created xsi:type="dcterms:W3CDTF">2026-05-27T08:39:00Z</dcterms:created>
  <dcterms:modified xsi:type="dcterms:W3CDTF">2026-05-27T08:39:00Z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0x010100F0BF9A36E48CE64FB72B6BEC066DFCC3</vt:lpwstr>
  </property>
</Properties>
</file>